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89" w:rsidRPr="00F16189" w:rsidRDefault="00F16189" w:rsidP="00F16189">
      <w:pPr>
        <w:rPr>
          <w:b/>
        </w:rPr>
      </w:pPr>
      <w:r w:rsidRPr="00F16189">
        <w:rPr>
          <w:b/>
        </w:rPr>
        <w:t>LEERVRAGEN behorende bij LES 1: ANATOMIE/FYSIOLOGIE</w:t>
      </w:r>
    </w:p>
    <w:p w:rsidR="00F16189" w:rsidRDefault="00F16189" w:rsidP="00F16189"/>
    <w:p w:rsidR="00F16189" w:rsidRDefault="00F16189" w:rsidP="00F16189"/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 xml:space="preserve">Wat versta je onder </w:t>
      </w:r>
      <w:r>
        <w:t>anatomie</w:t>
      </w:r>
      <w:r w:rsidR="00BA69A0">
        <w:t xml:space="preserve"> (=bouw….)</w:t>
      </w:r>
      <w:r>
        <w:t xml:space="preserve">? En </w:t>
      </w:r>
      <w:r w:rsidRPr="00C560F8">
        <w:t>fysiologie</w:t>
      </w:r>
      <w:r w:rsidR="00BA69A0">
        <w:t xml:space="preserve"> (=functie….)</w:t>
      </w:r>
      <w:r w:rsidRPr="00C560F8">
        <w:t>?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Waarom zijn anatomie en fysiologie onlosmakelijk met elkaar verbonden?</w:t>
      </w:r>
      <w:r w:rsidR="004A1372">
        <w:t xml:space="preserve"> Bouw heeft invloed op functie enz.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Wat betekenen de volgende anatomische termen? Zoek de Nederlandse naam op.</w:t>
      </w:r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Arteria</w:t>
      </w:r>
      <w:proofErr w:type="spellEnd"/>
      <w:r w:rsidR="00BA69A0">
        <w:rPr>
          <w:lang w:val="en-US"/>
        </w:rPr>
        <w:t xml:space="preserve"> = </w:t>
      </w:r>
      <w:proofErr w:type="spellStart"/>
      <w:r w:rsidR="00BA69A0">
        <w:rPr>
          <w:lang w:val="en-US"/>
        </w:rPr>
        <w:t>slagader</w:t>
      </w:r>
      <w:proofErr w:type="spellEnd"/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en-US"/>
        </w:rPr>
        <w:t>Cortex</w:t>
      </w:r>
      <w:r w:rsidR="00BA69A0">
        <w:rPr>
          <w:lang w:val="en-US"/>
        </w:rPr>
        <w:t xml:space="preserve"> = </w:t>
      </w:r>
      <w:proofErr w:type="spellStart"/>
      <w:r w:rsidR="00BA69A0">
        <w:rPr>
          <w:lang w:val="en-US"/>
        </w:rPr>
        <w:t>hersenschors</w:t>
      </w:r>
      <w:proofErr w:type="spellEnd"/>
      <w:r w:rsidR="00BA69A0">
        <w:rPr>
          <w:lang w:val="en-US"/>
        </w:rPr>
        <w:t xml:space="preserve"> (</w:t>
      </w:r>
      <w:proofErr w:type="spellStart"/>
      <w:r w:rsidR="00BA69A0">
        <w:rPr>
          <w:lang w:val="en-US"/>
        </w:rPr>
        <w:t>buitenkant</w:t>
      </w:r>
      <w:proofErr w:type="spellEnd"/>
      <w:r w:rsidR="00BA69A0">
        <w:rPr>
          <w:lang w:val="en-US"/>
        </w:rPr>
        <w:t>)</w:t>
      </w:r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en-US"/>
        </w:rPr>
        <w:t>Femur</w:t>
      </w:r>
      <w:r w:rsidR="00BA69A0">
        <w:rPr>
          <w:lang w:val="en-US"/>
        </w:rPr>
        <w:t xml:space="preserve"> = bot van </w:t>
      </w:r>
      <w:proofErr w:type="spellStart"/>
      <w:r w:rsidR="00BA69A0">
        <w:rPr>
          <w:lang w:val="en-US"/>
        </w:rPr>
        <w:t>bovenbeen</w:t>
      </w:r>
      <w:proofErr w:type="spellEnd"/>
      <w:r w:rsidR="00D453E7">
        <w:rPr>
          <w:lang w:val="en-US"/>
        </w:rPr>
        <w:t xml:space="preserve">, </w:t>
      </w:r>
      <w:proofErr w:type="spellStart"/>
      <w:r w:rsidR="00D453E7">
        <w:rPr>
          <w:lang w:val="en-US"/>
        </w:rPr>
        <w:t>dijbeen</w:t>
      </w:r>
      <w:proofErr w:type="spellEnd"/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Musculus</w:t>
      </w:r>
      <w:proofErr w:type="spellEnd"/>
      <w:r w:rsidR="00BA69A0">
        <w:rPr>
          <w:lang w:val="en-US"/>
        </w:rPr>
        <w:t xml:space="preserve"> = </w:t>
      </w:r>
      <w:proofErr w:type="spellStart"/>
      <w:r w:rsidR="00BA69A0">
        <w:rPr>
          <w:lang w:val="en-US"/>
        </w:rPr>
        <w:t>spier</w:t>
      </w:r>
      <w:proofErr w:type="spellEnd"/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Nervus</w:t>
      </w:r>
      <w:proofErr w:type="spellEnd"/>
      <w:r w:rsidR="00BA69A0">
        <w:rPr>
          <w:lang w:val="en-US"/>
        </w:rPr>
        <w:t xml:space="preserve"> = </w:t>
      </w:r>
      <w:proofErr w:type="spellStart"/>
      <w:r w:rsidR="00BA69A0">
        <w:rPr>
          <w:lang w:val="en-US"/>
        </w:rPr>
        <w:t>zenuw</w:t>
      </w:r>
      <w:proofErr w:type="spellEnd"/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en-US"/>
        </w:rPr>
        <w:t>Pancreas</w:t>
      </w:r>
      <w:r w:rsidR="00BA69A0">
        <w:rPr>
          <w:lang w:val="en-US"/>
        </w:rPr>
        <w:t xml:space="preserve"> = </w:t>
      </w:r>
      <w:proofErr w:type="spellStart"/>
      <w:r w:rsidR="00BA69A0">
        <w:rPr>
          <w:lang w:val="en-US"/>
        </w:rPr>
        <w:t>alvleesklier</w:t>
      </w:r>
      <w:proofErr w:type="spellEnd"/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en-US"/>
        </w:rPr>
        <w:t>Patella</w:t>
      </w:r>
      <w:r w:rsidR="00BA69A0">
        <w:rPr>
          <w:lang w:val="en-US"/>
        </w:rPr>
        <w:t xml:space="preserve"> = </w:t>
      </w:r>
      <w:proofErr w:type="spellStart"/>
      <w:r w:rsidR="00BA69A0">
        <w:rPr>
          <w:lang w:val="en-US"/>
        </w:rPr>
        <w:t>knieschijf</w:t>
      </w:r>
      <w:proofErr w:type="spellEnd"/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en-US"/>
        </w:rPr>
        <w:t>Vena</w:t>
      </w:r>
      <w:r w:rsidR="00BA69A0">
        <w:rPr>
          <w:lang w:val="en-US"/>
        </w:rPr>
        <w:t xml:space="preserve"> = </w:t>
      </w:r>
      <w:proofErr w:type="spellStart"/>
      <w:r w:rsidR="00BA69A0">
        <w:rPr>
          <w:lang w:val="en-US"/>
        </w:rPr>
        <w:t>ader</w:t>
      </w:r>
      <w:proofErr w:type="spellEnd"/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 xml:space="preserve">Waarom is anatomie en fysiologie een belangrijk </w:t>
      </w:r>
      <w:proofErr w:type="spellStart"/>
      <w:r w:rsidRPr="00C560F8">
        <w:t>steunvak</w:t>
      </w:r>
      <w:proofErr w:type="spellEnd"/>
      <w:r w:rsidRPr="00C560F8">
        <w:t>?</w:t>
      </w:r>
      <w:r w:rsidR="004A1372">
        <w:t xml:space="preserve"> Jij observeert veel als zorggever.</w:t>
      </w:r>
    </w:p>
    <w:p w:rsidR="00F16189" w:rsidRDefault="00F16189" w:rsidP="00F16189">
      <w:pPr>
        <w:pStyle w:val="Lijstalinea"/>
        <w:numPr>
          <w:ilvl w:val="0"/>
          <w:numId w:val="1"/>
        </w:numPr>
      </w:pPr>
      <w:r w:rsidRPr="00C560F8">
        <w:t xml:space="preserve">Welke eigenschappen heeft de ‘standaard mens’ </w:t>
      </w:r>
      <w:bookmarkStart w:id="0" w:name="_GoBack"/>
      <w:bookmarkEnd w:id="0"/>
      <w:r w:rsidRPr="00C560F8">
        <w:t>in het vakgebied anatomie en fysiologie?</w:t>
      </w:r>
    </w:p>
    <w:p w:rsidR="00912FD9" w:rsidRPr="00BA69A0" w:rsidRDefault="00BA69A0" w:rsidP="00BA69A0">
      <w:pPr>
        <w:pStyle w:val="Lijstalinea"/>
      </w:pPr>
      <w:r w:rsidRPr="00BA69A0">
        <w:t xml:space="preserve">De ‘standaard mens’ = </w:t>
      </w:r>
      <w:r w:rsidR="004A1372" w:rsidRPr="00BA69A0">
        <w:t>Is man</w:t>
      </w:r>
      <w:r>
        <w:t xml:space="preserve">    </w:t>
      </w:r>
      <w:r w:rsidR="004A1372" w:rsidRPr="00BA69A0">
        <w:t>25 jr.</w:t>
      </w:r>
      <w:r w:rsidRPr="00BA69A0">
        <w:t xml:space="preserve"> </w:t>
      </w:r>
      <w:r>
        <w:t xml:space="preserve">  </w:t>
      </w:r>
      <w:r w:rsidR="004A1372" w:rsidRPr="00BA69A0">
        <w:t>1,75 m.</w:t>
      </w:r>
      <w:r w:rsidRPr="00BA69A0">
        <w:t xml:space="preserve">   </w:t>
      </w:r>
      <w:r w:rsidR="004A1372" w:rsidRPr="00BA69A0">
        <w:t>70 kg.</w:t>
      </w:r>
      <w:r w:rsidRPr="00BA69A0">
        <w:t xml:space="preserve"> </w:t>
      </w:r>
      <w:r>
        <w:t xml:space="preserve">  </w:t>
      </w:r>
      <w:r w:rsidR="004A1372" w:rsidRPr="00BA69A0">
        <w:t>Gemiddelde bouw</w:t>
      </w:r>
      <w:r>
        <w:t xml:space="preserve">  </w:t>
      </w:r>
      <w:r w:rsidR="004A1372" w:rsidRPr="00BA69A0">
        <w:t xml:space="preserve">Gezond </w:t>
      </w:r>
    </w:p>
    <w:p w:rsidR="00F16189" w:rsidRPr="00C560F8" w:rsidRDefault="00BA69A0" w:rsidP="00F16189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27A84C2" wp14:editId="5143D633">
            <wp:simplePos x="0" y="0"/>
            <wp:positionH relativeFrom="column">
              <wp:posOffset>4540885</wp:posOffset>
            </wp:positionH>
            <wp:positionV relativeFrom="paragraph">
              <wp:posOffset>88900</wp:posOffset>
            </wp:positionV>
            <wp:extent cx="1744345" cy="1308100"/>
            <wp:effectExtent l="0" t="0" r="8255" b="6350"/>
            <wp:wrapTight wrapText="bothSides">
              <wp:wrapPolygon edited="0">
                <wp:start x="0" y="0"/>
                <wp:lineTo x="0" y="21390"/>
                <wp:lineTo x="21466" y="21390"/>
                <wp:lineTo x="2146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189" w:rsidRPr="00C560F8">
        <w:t xml:space="preserve">Wat is de kleinste bouweenheid van het </w:t>
      </w:r>
      <w:proofErr w:type="spellStart"/>
      <w:r w:rsidR="00F16189" w:rsidRPr="00C560F8">
        <w:t>menselijklichaam</w:t>
      </w:r>
      <w:proofErr w:type="spellEnd"/>
      <w:r w:rsidR="00F16189" w:rsidRPr="00C560F8">
        <w:t>?</w:t>
      </w:r>
      <w:r>
        <w:t xml:space="preserve"> = cel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Teken een menselijke cel. Teken en benoem de volgende onderdelen.</w:t>
      </w:r>
    </w:p>
    <w:p w:rsidR="00F16189" w:rsidRPr="00BA69A0" w:rsidRDefault="00F16189" w:rsidP="00F16189">
      <w:pPr>
        <w:pStyle w:val="Lijstalinea"/>
        <w:numPr>
          <w:ilvl w:val="1"/>
          <w:numId w:val="1"/>
        </w:numPr>
      </w:pPr>
      <w:r w:rsidRPr="00BA69A0">
        <w:t>Celkern</w:t>
      </w:r>
    </w:p>
    <w:p w:rsidR="00F16189" w:rsidRPr="00BA69A0" w:rsidRDefault="00F16189" w:rsidP="00F16189">
      <w:pPr>
        <w:pStyle w:val="Lijstalinea"/>
        <w:numPr>
          <w:ilvl w:val="1"/>
          <w:numId w:val="1"/>
        </w:numPr>
      </w:pPr>
      <w:r w:rsidRPr="00BA69A0">
        <w:t>Chromosomen</w:t>
      </w:r>
    </w:p>
    <w:p w:rsidR="00F16189" w:rsidRPr="00BA69A0" w:rsidRDefault="00F16189" w:rsidP="00F16189">
      <w:pPr>
        <w:pStyle w:val="Lijstalinea"/>
        <w:numPr>
          <w:ilvl w:val="1"/>
          <w:numId w:val="1"/>
        </w:numPr>
      </w:pPr>
      <w:r w:rsidRPr="00BA69A0">
        <w:t>Mitochondriën</w:t>
      </w:r>
    </w:p>
    <w:p w:rsidR="00F16189" w:rsidRPr="004A1372" w:rsidRDefault="00F16189" w:rsidP="00F16189">
      <w:pPr>
        <w:pStyle w:val="Lijstalinea"/>
        <w:numPr>
          <w:ilvl w:val="1"/>
          <w:numId w:val="1"/>
        </w:numPr>
        <w:rPr>
          <w:strike/>
        </w:rPr>
      </w:pPr>
      <w:r w:rsidRPr="004A1372">
        <w:rPr>
          <w:strike/>
        </w:rPr>
        <w:t xml:space="preserve">Membraaneiwitten </w:t>
      </w:r>
      <w:r w:rsidR="00BA69A0" w:rsidRPr="004A1372">
        <w:rPr>
          <w:strike/>
        </w:rPr>
        <w:t xml:space="preserve">  </w:t>
      </w:r>
      <w:proofErr w:type="spellStart"/>
      <w:r w:rsidR="00BA69A0" w:rsidRPr="004A1372">
        <w:rPr>
          <w:strike/>
        </w:rPr>
        <w:t>xxxxx</w:t>
      </w:r>
      <w:proofErr w:type="spellEnd"/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 w:rsidRPr="00BA69A0">
        <w:t>Cytoplasm</w:t>
      </w:r>
      <w:proofErr w:type="spellEnd"/>
      <w:r>
        <w:rPr>
          <w:lang w:val="en-US"/>
        </w:rPr>
        <w:t>a</w:t>
      </w:r>
    </w:p>
    <w:p w:rsidR="00F16189" w:rsidRPr="004A1372" w:rsidRDefault="00BA69A0" w:rsidP="00F16189">
      <w:pPr>
        <w:pStyle w:val="Lijstalinea"/>
        <w:numPr>
          <w:ilvl w:val="0"/>
          <w:numId w:val="1"/>
        </w:numPr>
        <w:rPr>
          <w:strike/>
        </w:rPr>
      </w:pPr>
      <w:r w:rsidRPr="004A1372">
        <w:rPr>
          <w:strike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43E7EC8" wp14:editId="5C928AEF">
            <wp:simplePos x="0" y="0"/>
            <wp:positionH relativeFrom="column">
              <wp:posOffset>3895725</wp:posOffset>
            </wp:positionH>
            <wp:positionV relativeFrom="paragraph">
              <wp:posOffset>23495</wp:posOffset>
            </wp:positionV>
            <wp:extent cx="3056890" cy="1452880"/>
            <wp:effectExtent l="0" t="0" r="0" b="0"/>
            <wp:wrapTight wrapText="bothSides">
              <wp:wrapPolygon edited="0">
                <wp:start x="0" y="0"/>
                <wp:lineTo x="0" y="21241"/>
                <wp:lineTo x="21403" y="21241"/>
                <wp:lineTo x="21403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 in deta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189" w:rsidRPr="004A1372">
        <w:rPr>
          <w:strike/>
        </w:rPr>
        <w:t>Teken een cel, wat is de extracellulaire ruimte?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De celmembraan</w:t>
      </w:r>
      <w:r w:rsidR="00BA69A0">
        <w:t xml:space="preserve"> is halfdoorlatend. Wat betekent</w:t>
      </w:r>
      <w:r w:rsidRPr="00C560F8">
        <w:t xml:space="preserve"> dat in de praktijk?</w:t>
      </w:r>
      <w:r w:rsidR="00BA69A0">
        <w:t xml:space="preserve">  (Actieve en passieve transport)</w:t>
      </w:r>
    </w:p>
    <w:p w:rsidR="00F16189" w:rsidRDefault="00BA69A0" w:rsidP="00F16189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betekent</w:t>
      </w:r>
      <w:proofErr w:type="spellEnd"/>
      <w:r w:rsidR="00F16189">
        <w:rPr>
          <w:lang w:val="en-US"/>
        </w:rPr>
        <w:t xml:space="preserve"> </w:t>
      </w:r>
      <w:proofErr w:type="spellStart"/>
      <w:r w:rsidR="00F16189">
        <w:rPr>
          <w:lang w:val="en-US"/>
        </w:rPr>
        <w:t>assimilatie</w:t>
      </w:r>
      <w:proofErr w:type="spellEnd"/>
      <w:r w:rsidR="00F16189">
        <w:rPr>
          <w:lang w:val="en-US"/>
        </w:rPr>
        <w:t>?</w:t>
      </w:r>
      <w:r w:rsidR="004A1372">
        <w:rPr>
          <w:lang w:val="en-US"/>
        </w:rPr>
        <w:t xml:space="preserve"> =</w:t>
      </w:r>
      <w:proofErr w:type="spellStart"/>
      <w:r w:rsidR="004A1372">
        <w:rPr>
          <w:lang w:val="en-US"/>
        </w:rPr>
        <w:t>opbouw</w:t>
      </w:r>
      <w:proofErr w:type="spellEnd"/>
    </w:p>
    <w:p w:rsidR="00F16189" w:rsidRDefault="00BA69A0" w:rsidP="00F16189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betekent</w:t>
      </w:r>
      <w:proofErr w:type="spellEnd"/>
      <w:r w:rsidR="00F16189">
        <w:rPr>
          <w:lang w:val="en-US"/>
        </w:rPr>
        <w:t xml:space="preserve"> </w:t>
      </w:r>
      <w:proofErr w:type="spellStart"/>
      <w:r w:rsidR="00F16189">
        <w:rPr>
          <w:lang w:val="en-US"/>
        </w:rPr>
        <w:t>dissimilatie</w:t>
      </w:r>
      <w:proofErr w:type="spellEnd"/>
      <w:r w:rsidR="00F16189">
        <w:rPr>
          <w:lang w:val="en-US"/>
        </w:rPr>
        <w:t>?</w:t>
      </w:r>
      <w:r w:rsidR="004A1372">
        <w:rPr>
          <w:lang w:val="en-US"/>
        </w:rPr>
        <w:t xml:space="preserve"> = </w:t>
      </w:r>
      <w:proofErr w:type="spellStart"/>
      <w:r w:rsidR="004A1372">
        <w:rPr>
          <w:lang w:val="en-US"/>
        </w:rPr>
        <w:t>afbraak</w:t>
      </w:r>
      <w:proofErr w:type="spellEnd"/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Wat is het verschil tussen katabole</w:t>
      </w:r>
      <w:r w:rsidR="004A1372">
        <w:t xml:space="preserve"> (is energie maken door bv verbranden van stoffen) </w:t>
      </w:r>
      <w:r w:rsidRPr="00C560F8">
        <w:t xml:space="preserve">en anabole </w:t>
      </w:r>
      <w:r w:rsidR="004A1372">
        <w:t xml:space="preserve">(is energie gebruiken om weefsel op te bouwen) </w:t>
      </w:r>
      <w:r w:rsidR="004A1372" w:rsidRPr="00C560F8">
        <w:t xml:space="preserve"> </w:t>
      </w:r>
      <w:r w:rsidRPr="00C560F8">
        <w:t>stofwisselingsreacties?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Wat zijn enzyme</w:t>
      </w:r>
      <w:r w:rsidR="00BA69A0">
        <w:t>n</w:t>
      </w:r>
      <w:r w:rsidRPr="00C560F8">
        <w:t xml:space="preserve"> en waar zijn ze van gemaakt?</w:t>
      </w:r>
      <w:r w:rsidR="004A1372">
        <w:t xml:space="preserve"> Kat</w:t>
      </w:r>
      <w:r w:rsidR="00CD187C">
        <w:t>a</w:t>
      </w:r>
      <w:r w:rsidR="004A1372">
        <w:t>lysatoren (=versnellers). Van Eiwitten.</w:t>
      </w:r>
    </w:p>
    <w:p w:rsidR="00F16189" w:rsidRPr="004A1372" w:rsidRDefault="00F16189" w:rsidP="00F16189">
      <w:pPr>
        <w:pStyle w:val="Lijstalinea"/>
        <w:numPr>
          <w:ilvl w:val="0"/>
          <w:numId w:val="1"/>
        </w:numPr>
        <w:rPr>
          <w:strike/>
        </w:rPr>
      </w:pPr>
      <w:r w:rsidRPr="004A1372">
        <w:rPr>
          <w:strike/>
        </w:rPr>
        <w:t>Welke drie levensfasen kent een cel?</w:t>
      </w:r>
      <w:r w:rsidR="00BA69A0" w:rsidRPr="004A1372">
        <w:rPr>
          <w:strike/>
        </w:rPr>
        <w:t xml:space="preserve">  </w:t>
      </w:r>
      <w:proofErr w:type="spellStart"/>
      <w:r w:rsidR="00BA69A0" w:rsidRPr="004A1372">
        <w:rPr>
          <w:strike/>
        </w:rPr>
        <w:t>xxxxxxx</w:t>
      </w:r>
      <w:proofErr w:type="spellEnd"/>
    </w:p>
    <w:p w:rsidR="00F16189" w:rsidRPr="00BA69A0" w:rsidRDefault="00F16189" w:rsidP="00F16189">
      <w:pPr>
        <w:pStyle w:val="Lijstalinea"/>
        <w:numPr>
          <w:ilvl w:val="0"/>
          <w:numId w:val="1"/>
        </w:numPr>
      </w:pPr>
      <w:r w:rsidRPr="00BA69A0">
        <w:t>Wat zijn stamcellen?</w:t>
      </w:r>
      <w:r w:rsidR="00BA69A0" w:rsidRPr="00BA69A0">
        <w:t xml:space="preserve"> Nog niet gespecialiseerde cellen.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Waar zitten de stamcellen voor bloedcellen?</w:t>
      </w:r>
      <w:r w:rsidR="00BA69A0">
        <w:t xml:space="preserve">  IN het beenmerg van platte botten.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Wat is de definitie van een ‘weefsel’?</w:t>
      </w:r>
      <w:r w:rsidR="00BA69A0">
        <w:t xml:space="preserve">  Meerdere cellen met eenzelfde bouw en functie die samenwerken. </w:t>
      </w:r>
    </w:p>
    <w:p w:rsidR="002C706B" w:rsidRDefault="002C706B"/>
    <w:sectPr w:rsidR="002C706B" w:rsidSect="00E319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08AB"/>
    <w:multiLevelType w:val="hybridMultilevel"/>
    <w:tmpl w:val="59244FA4"/>
    <w:lvl w:ilvl="0" w:tplc="D0BA0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88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A1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D0C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7E1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EB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BA4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9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D26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81513DE"/>
    <w:multiLevelType w:val="hybridMultilevel"/>
    <w:tmpl w:val="11D463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89"/>
    <w:rsid w:val="002C706B"/>
    <w:rsid w:val="004A1372"/>
    <w:rsid w:val="00801061"/>
    <w:rsid w:val="00912FD9"/>
    <w:rsid w:val="00BA69A0"/>
    <w:rsid w:val="00CD187C"/>
    <w:rsid w:val="00D453E7"/>
    <w:rsid w:val="00E319E9"/>
    <w:rsid w:val="00F1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6189"/>
    <w:pPr>
      <w:spacing w:after="200" w:line="276" w:lineRule="auto"/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A69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6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6189"/>
    <w:pPr>
      <w:spacing w:after="200" w:line="276" w:lineRule="auto"/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A69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6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0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4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1CFD0D50</Template>
  <TotalTime>113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Bakker,C.M.</dc:creator>
  <cp:lastModifiedBy>Bakker,C.M.</cp:lastModifiedBy>
  <cp:revision>5</cp:revision>
  <dcterms:created xsi:type="dcterms:W3CDTF">2016-05-08T17:41:00Z</dcterms:created>
  <dcterms:modified xsi:type="dcterms:W3CDTF">2016-05-20T06:45:00Z</dcterms:modified>
</cp:coreProperties>
</file>